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BDA9" w14:textId="77777777" w:rsidR="00F015DE" w:rsidRDefault="000201D0" w:rsidP="003166BC">
      <w:pPr>
        <w:pStyle w:val="Heading1"/>
        <w:ind w:left="0" w:firstLine="0"/>
      </w:pPr>
      <w:r>
        <w:t>Experience</w:t>
      </w:r>
    </w:p>
    <w:p w14:paraId="46708BD0" w14:textId="5E829C99" w:rsidR="00845642" w:rsidRDefault="00845642">
      <w:pPr>
        <w:pStyle w:val="Heading2"/>
      </w:pPr>
      <w:sdt>
        <w:sdtPr>
          <w:id w:val="9459739"/>
          <w:placeholder>
            <w:docPart w:val="16A1ACD16DC9A2458DACD34F9E995274"/>
          </w:placeholder>
        </w:sdtPr>
        <w:sdtContent>
          <w:r>
            <w:t>IKEA</w:t>
          </w:r>
          <w:r>
            <w:tab/>
            <w:t>2013-Present</w:t>
          </w:r>
        </w:sdtContent>
      </w:sdt>
    </w:p>
    <w:p w14:paraId="101EECDA" w14:textId="461ECD0C" w:rsidR="00845642" w:rsidRDefault="00845642" w:rsidP="00845642">
      <w:r>
        <w:t>Smaland Coworker</w:t>
      </w:r>
    </w:p>
    <w:p w14:paraId="26AD2CD6" w14:textId="17ED4709" w:rsidR="00845642" w:rsidRDefault="00845642" w:rsidP="00845642">
      <w:pPr>
        <w:pStyle w:val="ListParagraph"/>
        <w:numPr>
          <w:ilvl w:val="0"/>
          <w:numId w:val="19"/>
        </w:numPr>
      </w:pPr>
      <w:r>
        <w:t>Customer Service</w:t>
      </w:r>
    </w:p>
    <w:p w14:paraId="48AC600A" w14:textId="3B7646EA" w:rsidR="00845642" w:rsidRDefault="00845642" w:rsidP="00845642">
      <w:pPr>
        <w:pStyle w:val="ListParagraph"/>
        <w:numPr>
          <w:ilvl w:val="0"/>
          <w:numId w:val="19"/>
        </w:numPr>
      </w:pPr>
      <w:r>
        <w:t>Safety and Security of Play Experience for Children</w:t>
      </w:r>
    </w:p>
    <w:p w14:paraId="04CAF13A" w14:textId="7C7F51E9" w:rsidR="00845642" w:rsidRPr="00845642" w:rsidRDefault="00845642" w:rsidP="00845642">
      <w:pPr>
        <w:pStyle w:val="ListParagraph"/>
        <w:numPr>
          <w:ilvl w:val="0"/>
          <w:numId w:val="19"/>
        </w:numPr>
      </w:pPr>
      <w:r>
        <w:t>Trainer to New Coworkers</w:t>
      </w:r>
    </w:p>
    <w:p w14:paraId="45753DE5" w14:textId="4DC8F79C" w:rsidR="00845642" w:rsidRDefault="00845642">
      <w:pPr>
        <w:pStyle w:val="Heading2"/>
      </w:pPr>
      <w:r>
        <w:t>Heritage Gardens Reception Center</w:t>
      </w:r>
      <w:r>
        <w:tab/>
        <w:t>2013-Present</w:t>
      </w:r>
    </w:p>
    <w:p w14:paraId="5F777463" w14:textId="31DB6487" w:rsidR="00845642" w:rsidRDefault="00845642" w:rsidP="00845642">
      <w:r>
        <w:t>Hostess</w:t>
      </w:r>
    </w:p>
    <w:p w14:paraId="6D2B5584" w14:textId="05FE5D39" w:rsidR="00845642" w:rsidRDefault="00845642" w:rsidP="00845642">
      <w:pPr>
        <w:pStyle w:val="ListParagraph"/>
        <w:numPr>
          <w:ilvl w:val="0"/>
          <w:numId w:val="16"/>
        </w:numPr>
      </w:pPr>
      <w:r>
        <w:t>Organize and execute wedding ceremony</w:t>
      </w:r>
    </w:p>
    <w:p w14:paraId="47174091" w14:textId="599B3209" w:rsidR="00845642" w:rsidRPr="00845642" w:rsidRDefault="00845642" w:rsidP="00845642">
      <w:pPr>
        <w:pStyle w:val="ListParagraph"/>
        <w:numPr>
          <w:ilvl w:val="0"/>
          <w:numId w:val="16"/>
        </w:numPr>
      </w:pPr>
      <w:r>
        <w:t>Organize and run wedding reception</w:t>
      </w:r>
    </w:p>
    <w:p w14:paraId="5C81C500" w14:textId="5F596014" w:rsidR="00F015DE" w:rsidRDefault="003166BC">
      <w:pPr>
        <w:pStyle w:val="Heading2"/>
      </w:pPr>
      <w:r>
        <w:t>International Language Program (ILP)</w:t>
      </w:r>
      <w:r w:rsidR="000201D0">
        <w:tab/>
      </w:r>
      <w:r>
        <w:t>2012</w:t>
      </w:r>
    </w:p>
    <w:sdt>
      <w:sdtPr>
        <w:id w:val="9459741"/>
        <w:placeholder>
          <w:docPart w:val="BDF68900CD744D4EBF8448A8B8F09365"/>
        </w:placeholder>
      </w:sdtPr>
      <w:sdtEndPr/>
      <w:sdtContent>
        <w:p w14:paraId="796F6B36" w14:textId="77777777" w:rsidR="00F015DE" w:rsidRDefault="003166BC">
          <w:pPr>
            <w:pStyle w:val="BodyText"/>
          </w:pPr>
          <w:r>
            <w:t>Semester abr</w:t>
          </w:r>
          <w:r w:rsidR="005A7663">
            <w:t>oad in Moscow, Russia: Volunteer</w:t>
          </w:r>
          <w:r w:rsidR="00A938B4">
            <w:t xml:space="preserve"> English L</w:t>
          </w:r>
          <w:r>
            <w:t>anguage teacher to children ages 3-6. Volunteer English Language instructor at Moscow State University.</w:t>
          </w:r>
        </w:p>
      </w:sdtContent>
    </w:sdt>
    <w:p w14:paraId="4270EB22" w14:textId="77777777" w:rsidR="00F015DE" w:rsidRDefault="00845642">
      <w:pPr>
        <w:pStyle w:val="Heading2"/>
      </w:pPr>
      <w:sdt>
        <w:sdtPr>
          <w:id w:val="9459744"/>
          <w:placeholder>
            <w:docPart w:val="9CB1DD8D82DAA448B6F94D84E65B6A19"/>
          </w:placeholder>
        </w:sdtPr>
        <w:sdtEndPr/>
        <w:sdtContent>
          <w:r w:rsidR="003166BC">
            <w:t>IKEA</w:t>
          </w:r>
        </w:sdtContent>
      </w:sdt>
      <w:r w:rsidR="000201D0">
        <w:tab/>
      </w:r>
      <w:r w:rsidR="003166BC">
        <w:t>2011-2012</w:t>
      </w:r>
    </w:p>
    <w:sdt>
      <w:sdtPr>
        <w:id w:val="9459745"/>
        <w:placeholder>
          <w:docPart w:val="6AE59E11D0294F429FA1E05EA9E6093F"/>
        </w:placeholder>
      </w:sdtPr>
      <w:sdtEndPr/>
      <w:sdtContent>
        <w:p w14:paraId="00F93C37" w14:textId="77777777" w:rsidR="003166BC" w:rsidRDefault="003166BC" w:rsidP="003166BC">
          <w:pPr>
            <w:rPr>
              <w:szCs w:val="24"/>
            </w:rPr>
          </w:pPr>
          <w:r>
            <w:rPr>
              <w:szCs w:val="24"/>
            </w:rPr>
            <w:t>Cashier</w:t>
          </w:r>
        </w:p>
        <w:p w14:paraId="7487BAAE" w14:textId="77777777" w:rsidR="003166BC" w:rsidRDefault="003166BC" w:rsidP="003166BC">
          <w:pPr>
            <w:pStyle w:val="ListParagraph"/>
            <w:numPr>
              <w:ilvl w:val="0"/>
              <w:numId w:val="13"/>
            </w:numPr>
            <w:rPr>
              <w:szCs w:val="24"/>
            </w:rPr>
          </w:pPr>
          <w:r>
            <w:rPr>
              <w:szCs w:val="24"/>
            </w:rPr>
            <w:t>Customer Service</w:t>
          </w:r>
        </w:p>
        <w:p w14:paraId="1611A7F7" w14:textId="77777777" w:rsidR="003166BC" w:rsidRDefault="003166BC" w:rsidP="003166BC">
          <w:pPr>
            <w:pStyle w:val="ListParagraph"/>
            <w:numPr>
              <w:ilvl w:val="0"/>
              <w:numId w:val="13"/>
            </w:numPr>
            <w:rPr>
              <w:szCs w:val="24"/>
            </w:rPr>
          </w:pPr>
          <w:r>
            <w:rPr>
              <w:szCs w:val="24"/>
            </w:rPr>
            <w:t>Cash Handling</w:t>
          </w:r>
        </w:p>
        <w:p w14:paraId="3E656C66" w14:textId="77777777" w:rsidR="00F015DE" w:rsidRPr="003166BC" w:rsidRDefault="003166BC" w:rsidP="003166BC">
          <w:pPr>
            <w:pStyle w:val="ListParagraph"/>
            <w:numPr>
              <w:ilvl w:val="0"/>
              <w:numId w:val="13"/>
            </w:numPr>
            <w:rPr>
              <w:szCs w:val="24"/>
            </w:rPr>
          </w:pPr>
          <w:r>
            <w:rPr>
              <w:szCs w:val="24"/>
            </w:rPr>
            <w:t>Trainer to New Coworkers</w:t>
          </w:r>
        </w:p>
      </w:sdtContent>
    </w:sdt>
    <w:p w14:paraId="53FC4B56" w14:textId="77777777" w:rsidR="005A7663" w:rsidRPr="005A7663" w:rsidRDefault="00845642" w:rsidP="005A7663">
      <w:pPr>
        <w:pStyle w:val="Heading2"/>
      </w:pPr>
      <w:sdt>
        <w:sdtPr>
          <w:id w:val="9459746"/>
          <w:placeholder>
            <w:docPart w:val="27C3AAFA2A9A7544908010CB4E3ECC39"/>
          </w:placeholder>
        </w:sdtPr>
        <w:sdtEndPr/>
        <w:sdtContent>
          <w:r w:rsidR="003166BC">
            <w:t>Heritage Gardens Reception Center</w:t>
          </w:r>
        </w:sdtContent>
      </w:sdt>
      <w:r w:rsidR="000201D0">
        <w:tab/>
      </w:r>
      <w:r w:rsidR="005A7663">
        <w:t>2010</w:t>
      </w:r>
      <w:r w:rsidR="003166BC">
        <w:t>-2011</w:t>
      </w:r>
    </w:p>
    <w:p w14:paraId="10E30A9F" w14:textId="77777777" w:rsidR="00F015DE" w:rsidRDefault="003166BC" w:rsidP="003166BC">
      <w:r>
        <w:t>Server</w:t>
      </w:r>
    </w:p>
    <w:p w14:paraId="711B2A35" w14:textId="77777777" w:rsidR="003166BC" w:rsidRDefault="003166BC" w:rsidP="003166BC">
      <w:pPr>
        <w:pStyle w:val="ListParagraph"/>
        <w:numPr>
          <w:ilvl w:val="0"/>
          <w:numId w:val="14"/>
        </w:numPr>
      </w:pPr>
      <w:r>
        <w:t>Food Maintenance</w:t>
      </w:r>
    </w:p>
    <w:p w14:paraId="3A2F3927" w14:textId="77777777" w:rsidR="003166BC" w:rsidRDefault="003166BC" w:rsidP="003166BC">
      <w:pPr>
        <w:pStyle w:val="ListParagraph"/>
        <w:numPr>
          <w:ilvl w:val="0"/>
          <w:numId w:val="14"/>
        </w:numPr>
      </w:pPr>
      <w:r>
        <w:t>Kitchen Maintenance</w:t>
      </w:r>
    </w:p>
    <w:p w14:paraId="40B0576C" w14:textId="77777777" w:rsidR="003166BC" w:rsidRDefault="003166BC" w:rsidP="003166BC">
      <w:pPr>
        <w:pStyle w:val="ListParagraph"/>
        <w:numPr>
          <w:ilvl w:val="0"/>
          <w:numId w:val="14"/>
        </w:numPr>
      </w:pPr>
      <w:r>
        <w:t>Food Prep</w:t>
      </w:r>
    </w:p>
    <w:p w14:paraId="4816A44C" w14:textId="77777777" w:rsidR="003166BC" w:rsidRDefault="003166BC" w:rsidP="003166BC">
      <w:pPr>
        <w:pStyle w:val="ListParagraph"/>
        <w:numPr>
          <w:ilvl w:val="0"/>
          <w:numId w:val="14"/>
        </w:numPr>
      </w:pPr>
      <w:r>
        <w:t>Customer Service</w:t>
      </w:r>
    </w:p>
    <w:p w14:paraId="27A9DE30" w14:textId="77777777" w:rsidR="003166BC" w:rsidRDefault="003166BC" w:rsidP="003166BC"/>
    <w:p w14:paraId="3ABDA477" w14:textId="77777777" w:rsidR="003166BC" w:rsidRDefault="003166BC" w:rsidP="005A7663">
      <w:pPr>
        <w:tabs>
          <w:tab w:val="left" w:pos="5760"/>
        </w:tabs>
        <w:spacing w:line="360" w:lineRule="auto"/>
        <w:rPr>
          <w:rFonts w:asciiTheme="majorHAnsi" w:hAnsiTheme="majorHAnsi"/>
          <w:b/>
        </w:rPr>
      </w:pPr>
      <w:r>
        <w:rPr>
          <w:rFonts w:asciiTheme="majorHAnsi" w:hAnsiTheme="majorHAnsi"/>
          <w:b/>
        </w:rPr>
        <w:t>Papa Murphy’s</w:t>
      </w:r>
      <w:r w:rsidR="005A7663">
        <w:rPr>
          <w:rFonts w:asciiTheme="majorHAnsi" w:hAnsiTheme="majorHAnsi"/>
          <w:b/>
        </w:rPr>
        <w:tab/>
        <w:t>2010</w:t>
      </w:r>
    </w:p>
    <w:p w14:paraId="185B3895" w14:textId="77777777" w:rsidR="003166BC" w:rsidRDefault="003166BC" w:rsidP="003166BC">
      <w:pPr>
        <w:rPr>
          <w:rFonts w:asciiTheme="majorHAnsi" w:hAnsiTheme="majorHAnsi"/>
        </w:rPr>
      </w:pPr>
      <w:r>
        <w:rPr>
          <w:rFonts w:asciiTheme="majorHAnsi" w:hAnsiTheme="majorHAnsi"/>
        </w:rPr>
        <w:t>Pizza Artist</w:t>
      </w:r>
    </w:p>
    <w:p w14:paraId="7E966D50" w14:textId="77777777" w:rsidR="003166BC" w:rsidRDefault="003166BC" w:rsidP="003166BC">
      <w:pPr>
        <w:pStyle w:val="ListParagraph"/>
        <w:numPr>
          <w:ilvl w:val="0"/>
          <w:numId w:val="15"/>
        </w:numPr>
        <w:rPr>
          <w:rFonts w:asciiTheme="majorHAnsi" w:hAnsiTheme="majorHAnsi"/>
        </w:rPr>
      </w:pPr>
      <w:r>
        <w:rPr>
          <w:rFonts w:asciiTheme="majorHAnsi" w:hAnsiTheme="majorHAnsi"/>
        </w:rPr>
        <w:t>Customer Service</w:t>
      </w:r>
    </w:p>
    <w:p w14:paraId="6BEC9750" w14:textId="77777777" w:rsidR="003166BC" w:rsidRDefault="003166BC" w:rsidP="003166BC">
      <w:pPr>
        <w:pStyle w:val="ListParagraph"/>
        <w:numPr>
          <w:ilvl w:val="0"/>
          <w:numId w:val="15"/>
        </w:numPr>
        <w:rPr>
          <w:rFonts w:asciiTheme="majorHAnsi" w:hAnsiTheme="majorHAnsi"/>
        </w:rPr>
      </w:pPr>
      <w:r>
        <w:rPr>
          <w:rFonts w:asciiTheme="majorHAnsi" w:hAnsiTheme="majorHAnsi"/>
        </w:rPr>
        <w:t>Food Prep</w:t>
      </w:r>
    </w:p>
    <w:p w14:paraId="6E75BEA3" w14:textId="77777777" w:rsidR="003166BC" w:rsidRPr="003166BC" w:rsidRDefault="003166BC" w:rsidP="003166BC">
      <w:pPr>
        <w:pStyle w:val="ListParagraph"/>
        <w:numPr>
          <w:ilvl w:val="0"/>
          <w:numId w:val="15"/>
        </w:numPr>
        <w:rPr>
          <w:rFonts w:asciiTheme="majorHAnsi" w:hAnsiTheme="majorHAnsi"/>
        </w:rPr>
      </w:pPr>
      <w:r>
        <w:rPr>
          <w:rFonts w:asciiTheme="majorHAnsi" w:hAnsiTheme="majorHAnsi"/>
        </w:rPr>
        <w:t>Answering Phones</w:t>
      </w:r>
    </w:p>
    <w:p w14:paraId="361F66AE" w14:textId="77777777" w:rsidR="00F015DE" w:rsidRDefault="000201D0">
      <w:pPr>
        <w:pStyle w:val="Heading1"/>
      </w:pPr>
      <w:r>
        <w:t>Education</w:t>
      </w:r>
    </w:p>
    <w:p w14:paraId="6DB2F79A" w14:textId="77777777" w:rsidR="00F015DE" w:rsidRDefault="00845642">
      <w:pPr>
        <w:pStyle w:val="Heading2"/>
      </w:pPr>
      <w:sdt>
        <w:sdtPr>
          <w:id w:val="9459748"/>
          <w:placeholder>
            <w:docPart w:val="40F440D62417114C9AE51BFD99239421"/>
          </w:placeholder>
        </w:sdtPr>
        <w:sdtEndPr/>
        <w:sdtContent>
          <w:r w:rsidR="003166BC">
            <w:t>Salt Lake Community College</w:t>
          </w:r>
        </w:sdtContent>
      </w:sdt>
      <w:r w:rsidR="000201D0">
        <w:tab/>
      </w:r>
      <w:r w:rsidR="003166BC">
        <w:t>2010-Present</w:t>
      </w:r>
    </w:p>
    <w:sdt>
      <w:sdtPr>
        <w:id w:val="9459749"/>
        <w:placeholder>
          <w:docPart w:val="AD65167667FF324C8ADE8D15788E66C1"/>
        </w:placeholder>
      </w:sdtPr>
      <w:sdtEndPr/>
      <w:sdtContent>
        <w:p w14:paraId="05D1B959" w14:textId="77777777" w:rsidR="00F015DE" w:rsidRDefault="003166BC">
          <w:pPr>
            <w:pStyle w:val="BodyText"/>
          </w:pPr>
          <w:r>
            <w:t>Associate of Science</w:t>
          </w:r>
        </w:p>
      </w:sdtContent>
    </w:sdt>
    <w:p w14:paraId="59C03C1C" w14:textId="77777777" w:rsidR="00F015DE" w:rsidRDefault="00845642">
      <w:pPr>
        <w:pStyle w:val="Heading2"/>
      </w:pPr>
      <w:sdt>
        <w:sdtPr>
          <w:id w:val="9459752"/>
          <w:placeholder>
            <w:docPart w:val="B74373BD9494F54E9BD5A9C5AE50B147"/>
          </w:placeholder>
        </w:sdtPr>
        <w:sdtEndPr/>
        <w:sdtContent>
          <w:r w:rsidR="003166BC">
            <w:t>West Jordan High School</w:t>
          </w:r>
        </w:sdtContent>
      </w:sdt>
      <w:r w:rsidR="000201D0">
        <w:tab/>
      </w:r>
      <w:r w:rsidR="003166BC">
        <w:t>2010</w:t>
      </w:r>
    </w:p>
    <w:sdt>
      <w:sdtPr>
        <w:id w:val="9459753"/>
        <w:placeholder>
          <w:docPart w:val="AB1F1DF2D54AAF4EB8532A0C38DACEA2"/>
        </w:placeholder>
      </w:sdtPr>
      <w:sdtEndPr/>
      <w:sdtContent>
        <w:p w14:paraId="3ECEE187" w14:textId="77777777" w:rsidR="00F015DE" w:rsidRDefault="003166BC">
          <w:pPr>
            <w:pStyle w:val="BodyText"/>
          </w:pPr>
          <w:r>
            <w:t>High School Diploma</w:t>
          </w:r>
        </w:p>
      </w:sdtContent>
    </w:sdt>
    <w:p w14:paraId="21AECC57" w14:textId="77777777" w:rsidR="00F015DE" w:rsidRDefault="005A7663">
      <w:pPr>
        <w:pStyle w:val="Heading1"/>
      </w:pPr>
      <w:r>
        <w:lastRenderedPageBreak/>
        <w:t>References</w:t>
      </w:r>
    </w:p>
    <w:sdt>
      <w:sdtPr>
        <w:id w:val="9459754"/>
        <w:placeholder>
          <w:docPart w:val="322DAE1A3116964689FB8183AD3D9AF1"/>
        </w:placeholder>
      </w:sdtPr>
      <w:sdtEndPr/>
      <w:sdtContent>
        <w:p w14:paraId="49E1E658" w14:textId="77777777" w:rsidR="005A7663" w:rsidRDefault="005A7663" w:rsidP="005A7663">
          <w:pPr>
            <w:sectPr w:rsidR="005A7663" w:rsidSect="00F015DE">
              <w:headerReference w:type="default" r:id="rId8"/>
              <w:footerReference w:type="default" r:id="rId9"/>
              <w:headerReference w:type="first" r:id="rId10"/>
              <w:pgSz w:w="12240" w:h="15840"/>
              <w:pgMar w:top="720" w:right="720" w:bottom="720" w:left="720" w:header="720" w:footer="720" w:gutter="0"/>
              <w:cols w:space="720"/>
              <w:titlePg/>
              <w:docGrid w:linePitch="360"/>
            </w:sectPr>
          </w:pPr>
        </w:p>
        <w:p w14:paraId="7A4E9568" w14:textId="77777777" w:rsidR="005A7663" w:rsidRPr="005A7663" w:rsidRDefault="005A7663" w:rsidP="005A7663">
          <w:pPr>
            <w:rPr>
              <w:szCs w:val="24"/>
            </w:rPr>
          </w:pPr>
          <w:r w:rsidRPr="005A7663">
            <w:rPr>
              <w:szCs w:val="24"/>
            </w:rPr>
            <w:t>Morelza Boratzuk</w:t>
          </w:r>
        </w:p>
        <w:p w14:paraId="33C6B603" w14:textId="77777777" w:rsidR="005A7663" w:rsidRPr="005A7663" w:rsidRDefault="005A7663" w:rsidP="005A7663">
          <w:pPr>
            <w:rPr>
              <w:szCs w:val="24"/>
            </w:rPr>
          </w:pPr>
          <w:r w:rsidRPr="005A7663">
            <w:rPr>
              <w:szCs w:val="24"/>
            </w:rPr>
            <w:t>Frontline Team Lead, IKEA</w:t>
          </w:r>
        </w:p>
        <w:p w14:paraId="6941550C" w14:textId="77777777" w:rsidR="005A7663" w:rsidRPr="005A7663" w:rsidRDefault="005A7663" w:rsidP="005A7663">
          <w:pPr>
            <w:rPr>
              <w:szCs w:val="24"/>
            </w:rPr>
          </w:pPr>
          <w:r w:rsidRPr="005A7663">
            <w:rPr>
              <w:szCs w:val="24"/>
            </w:rPr>
            <w:t>801.623.3466</w:t>
          </w:r>
        </w:p>
        <w:p w14:paraId="0A68A3E6" w14:textId="77777777" w:rsidR="005A7663" w:rsidRPr="005A7663" w:rsidRDefault="005A7663" w:rsidP="005A7663">
          <w:pPr>
            <w:pStyle w:val="BodyText"/>
          </w:pPr>
        </w:p>
        <w:p w14:paraId="6B646FAA" w14:textId="77777777" w:rsidR="005A7663" w:rsidRPr="005A7663" w:rsidRDefault="005A7663" w:rsidP="005A7663">
          <w:pPr>
            <w:pStyle w:val="BodyText"/>
          </w:pPr>
        </w:p>
        <w:p w14:paraId="071CC70B" w14:textId="77777777" w:rsidR="005A7663" w:rsidRPr="005A7663" w:rsidRDefault="005A7663" w:rsidP="005A7663">
          <w:pPr>
            <w:pStyle w:val="BodyText"/>
          </w:pPr>
        </w:p>
        <w:p w14:paraId="760CB541" w14:textId="77777777" w:rsidR="005A7663" w:rsidRPr="005A7663" w:rsidRDefault="005A7663" w:rsidP="005A7663">
          <w:pPr>
            <w:rPr>
              <w:szCs w:val="24"/>
            </w:rPr>
          </w:pPr>
        </w:p>
        <w:p w14:paraId="60926AA9" w14:textId="77777777" w:rsidR="005A7663" w:rsidRPr="005A7663" w:rsidRDefault="005A7663" w:rsidP="005A7663">
          <w:pPr>
            <w:rPr>
              <w:szCs w:val="24"/>
            </w:rPr>
          </w:pPr>
          <w:r w:rsidRPr="005A7663">
            <w:rPr>
              <w:szCs w:val="24"/>
            </w:rPr>
            <w:t>Jillian Newell</w:t>
          </w:r>
        </w:p>
        <w:p w14:paraId="6C12AC89" w14:textId="77777777" w:rsidR="005A7663" w:rsidRPr="005A7663" w:rsidRDefault="005A7663" w:rsidP="005A7663">
          <w:pPr>
            <w:rPr>
              <w:szCs w:val="24"/>
            </w:rPr>
          </w:pPr>
          <w:r w:rsidRPr="005A7663">
            <w:rPr>
              <w:szCs w:val="24"/>
            </w:rPr>
            <w:t>Head Teacher, ILP</w:t>
          </w:r>
        </w:p>
        <w:p w14:paraId="2371E720" w14:textId="77777777" w:rsidR="005A7663" w:rsidRPr="005A7663" w:rsidRDefault="005A7663" w:rsidP="005A7663">
          <w:pPr>
            <w:rPr>
              <w:szCs w:val="24"/>
            </w:rPr>
          </w:pPr>
          <w:r w:rsidRPr="005A7663">
            <w:rPr>
              <w:szCs w:val="24"/>
            </w:rPr>
            <w:t>801.787.8492</w:t>
          </w:r>
        </w:p>
        <w:p w14:paraId="63BC8B11" w14:textId="77777777" w:rsidR="005A7663" w:rsidRPr="005A7663" w:rsidRDefault="005A7663" w:rsidP="005A7663">
          <w:pPr>
            <w:pStyle w:val="BodyText"/>
          </w:pPr>
        </w:p>
        <w:p w14:paraId="53300037" w14:textId="77777777" w:rsidR="005A7663" w:rsidRPr="005A7663" w:rsidRDefault="005A7663" w:rsidP="005A7663">
          <w:pPr>
            <w:pStyle w:val="BodyText"/>
          </w:pPr>
        </w:p>
        <w:p w14:paraId="73850D2D" w14:textId="77777777" w:rsidR="005A7663" w:rsidRPr="005A7663" w:rsidRDefault="005A7663" w:rsidP="005A7663">
          <w:pPr>
            <w:pStyle w:val="BodyText"/>
          </w:pPr>
        </w:p>
        <w:p w14:paraId="52577753" w14:textId="77777777" w:rsidR="005A7663" w:rsidRPr="005A7663" w:rsidRDefault="005A7663" w:rsidP="005A7663">
          <w:pPr>
            <w:rPr>
              <w:szCs w:val="24"/>
            </w:rPr>
          </w:pPr>
        </w:p>
        <w:p w14:paraId="00898E49" w14:textId="77777777" w:rsidR="005A7663" w:rsidRPr="005A7663" w:rsidRDefault="005A7663" w:rsidP="005A7663">
          <w:pPr>
            <w:rPr>
              <w:szCs w:val="24"/>
            </w:rPr>
          </w:pPr>
          <w:r w:rsidRPr="005A7663">
            <w:rPr>
              <w:szCs w:val="24"/>
            </w:rPr>
            <w:t>Cindy Crump</w:t>
          </w:r>
        </w:p>
        <w:p w14:paraId="382445E9" w14:textId="4814EA83" w:rsidR="005A7663" w:rsidRPr="005A7663" w:rsidRDefault="00845642" w:rsidP="005A7663">
          <w:pPr>
            <w:rPr>
              <w:szCs w:val="24"/>
            </w:rPr>
          </w:pPr>
          <w:r>
            <w:rPr>
              <w:szCs w:val="24"/>
            </w:rPr>
            <w:t xml:space="preserve">Owner, Heritage Wedding </w:t>
          </w:r>
          <w:bookmarkStart w:id="0" w:name="_GoBack"/>
          <w:bookmarkEnd w:id="0"/>
          <w:r w:rsidR="005A7663" w:rsidRPr="005A7663">
            <w:rPr>
              <w:szCs w:val="24"/>
            </w:rPr>
            <w:t>Cakes</w:t>
          </w:r>
        </w:p>
        <w:p w14:paraId="629AC8BF" w14:textId="77777777" w:rsidR="005A7663" w:rsidRPr="005A7663" w:rsidRDefault="005A7663" w:rsidP="005A7663">
          <w:pPr>
            <w:rPr>
              <w:szCs w:val="24"/>
            </w:rPr>
          </w:pPr>
          <w:r w:rsidRPr="005A7663">
            <w:rPr>
              <w:szCs w:val="24"/>
            </w:rPr>
            <w:t>801.694.4376</w:t>
          </w:r>
        </w:p>
        <w:p w14:paraId="6714292B" w14:textId="77777777" w:rsidR="005A7663" w:rsidRDefault="005A7663" w:rsidP="005A7663">
          <w:pPr>
            <w:pStyle w:val="BodyText"/>
          </w:pPr>
        </w:p>
        <w:p w14:paraId="0B7C320A" w14:textId="77777777" w:rsidR="00F015DE" w:rsidRDefault="00845642" w:rsidP="005A7663">
          <w:pPr>
            <w:pStyle w:val="BodyText"/>
          </w:pPr>
        </w:p>
      </w:sdtContent>
    </w:sdt>
    <w:p w14:paraId="36984DD3" w14:textId="77777777" w:rsidR="00F015DE" w:rsidRDefault="00F015DE"/>
    <w:sectPr w:rsidR="00F015DE" w:rsidSect="005A7663">
      <w:type w:val="continuous"/>
      <w:pgSz w:w="12240" w:h="15840"/>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56704" w14:textId="77777777" w:rsidR="005A7663" w:rsidRDefault="005A7663">
      <w:r>
        <w:separator/>
      </w:r>
    </w:p>
  </w:endnote>
  <w:endnote w:type="continuationSeparator" w:id="0">
    <w:p w14:paraId="12ADA865" w14:textId="77777777" w:rsidR="005A7663" w:rsidRDefault="005A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B3B6" w14:textId="77777777" w:rsidR="005A7663" w:rsidRDefault="005A7663">
    <w:pPr>
      <w:pStyle w:val="Footer"/>
    </w:pPr>
    <w:r>
      <w:fldChar w:fldCharType="begin"/>
    </w:r>
    <w:r>
      <w:instrText xml:space="preserve"> Page </w:instrText>
    </w:r>
    <w:r>
      <w:fldChar w:fldCharType="separate"/>
    </w:r>
    <w:r w:rsidR="00845642">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E673B" w14:textId="77777777" w:rsidR="005A7663" w:rsidRDefault="005A7663">
      <w:r>
        <w:separator/>
      </w:r>
    </w:p>
  </w:footnote>
  <w:footnote w:type="continuationSeparator" w:id="0">
    <w:p w14:paraId="5D2903C8" w14:textId="77777777" w:rsidR="005A7663" w:rsidRDefault="005A76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5A7663" w14:paraId="0ABBF69C" w14:textId="77777777">
      <w:trPr>
        <w:trHeight w:val="720"/>
      </w:trPr>
      <w:tc>
        <w:tcPr>
          <w:tcW w:w="10188" w:type="dxa"/>
          <w:vAlign w:val="center"/>
        </w:tcPr>
        <w:p w14:paraId="4E016188" w14:textId="77777777" w:rsidR="005A7663" w:rsidRDefault="005A7663"/>
      </w:tc>
      <w:tc>
        <w:tcPr>
          <w:tcW w:w="720" w:type="dxa"/>
          <w:shd w:val="clear" w:color="auto" w:fill="A9122A" w:themeFill="accent1"/>
          <w:vAlign w:val="center"/>
        </w:tcPr>
        <w:p w14:paraId="26078D14" w14:textId="77777777" w:rsidR="005A7663" w:rsidRDefault="005A7663"/>
      </w:tc>
    </w:tr>
  </w:tbl>
  <w:p w14:paraId="67F076F1" w14:textId="77777777" w:rsidR="005A7663" w:rsidRDefault="005A76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786"/>
      <w:gridCol w:w="2230"/>
    </w:tblGrid>
    <w:tr w:rsidR="005A7663" w14:paraId="00CE7F9B" w14:textId="77777777">
      <w:tc>
        <w:tcPr>
          <w:tcW w:w="9288" w:type="dxa"/>
          <w:vAlign w:val="center"/>
        </w:tcPr>
        <w:p w14:paraId="4984A156" w14:textId="77777777" w:rsidR="005A7663" w:rsidRDefault="005A7663">
          <w:pPr>
            <w:pStyle w:val="Title"/>
          </w:pPr>
          <w:r>
            <w:fldChar w:fldCharType="begin"/>
          </w:r>
          <w:r>
            <w:instrText xml:space="preserve"> PLACEHOLDER </w:instrText>
          </w:r>
          <w:r>
            <w:fldChar w:fldCharType="begin"/>
          </w:r>
          <w:r>
            <w:instrText xml:space="preserve"> IF </w:instrText>
          </w:r>
          <w:fldSimple w:instr=" USERNAME ">
            <w:r>
              <w:rPr>
                <w:noProof/>
              </w:rPr>
              <w:instrText>Ally Sandoval</w:instrText>
            </w:r>
          </w:fldSimple>
          <w:r>
            <w:instrText xml:space="preserve">="" "[Your Name]" </w:instrText>
          </w:r>
          <w:fldSimple w:instr=" USERNAME ">
            <w:r>
              <w:rPr>
                <w:noProof/>
              </w:rPr>
              <w:instrText>Ally Sandoval</w:instrText>
            </w:r>
          </w:fldSimple>
          <w:r>
            <w:fldChar w:fldCharType="separate"/>
          </w:r>
          <w:r>
            <w:rPr>
              <w:noProof/>
            </w:rPr>
            <w:instrText>Ally Sandoval</w:instrText>
          </w:r>
          <w:r>
            <w:fldChar w:fldCharType="end"/>
          </w:r>
          <w:r>
            <w:instrText xml:space="preserve"> \* MERGEFORMAT</w:instrText>
          </w:r>
          <w:r>
            <w:fldChar w:fldCharType="separate"/>
          </w:r>
          <w:r w:rsidR="00845642">
            <w:t xml:space="preserve">Ally </w:t>
          </w:r>
          <w:r w:rsidR="00845642">
            <w:rPr>
              <w:noProof/>
            </w:rPr>
            <w:t>Sandoval</w:t>
          </w:r>
          <w:r>
            <w:fldChar w:fldCharType="end"/>
          </w:r>
        </w:p>
        <w:p w14:paraId="002E4433" w14:textId="77777777" w:rsidR="005A7663" w:rsidRDefault="005A7663">
          <w:pPr>
            <w:pStyle w:val="ContactDetails"/>
          </w:pPr>
          <w:r>
            <w:t xml:space="preserve">3152 W 9190 S </w:t>
          </w:r>
          <w:r>
            <w:sym w:font="Wingdings 2" w:char="F097"/>
          </w:r>
          <w:r>
            <w:t xml:space="preserve"> West Jordan </w:t>
          </w:r>
          <w:r>
            <w:sym w:font="Wingdings 2" w:char="F097"/>
          </w:r>
          <w:r>
            <w:t xml:space="preserve"> Utah </w:t>
          </w:r>
          <w:r>
            <w:sym w:font="Wingdings 2" w:char="F097"/>
          </w:r>
          <w:r>
            <w:t xml:space="preserve"> 84088</w:t>
          </w:r>
          <w:r>
            <w:br/>
            <w:t xml:space="preserve">Phone: 801.661.6669 </w:t>
          </w:r>
          <w:r>
            <w:sym w:font="Wingdings 2" w:char="F097"/>
          </w:r>
          <w:r>
            <w:t xml:space="preserve"> E-Mail: sandoval.ally@gmail.com </w:t>
          </w:r>
        </w:p>
      </w:tc>
      <w:tc>
        <w:tcPr>
          <w:tcW w:w="1728" w:type="dxa"/>
          <w:vAlign w:val="center"/>
        </w:tcPr>
        <w:p w14:paraId="09FB17D8" w14:textId="77777777" w:rsidR="005A7663" w:rsidRDefault="005A7663">
          <w:pPr>
            <w:pStyle w:val="Initials"/>
          </w:pPr>
          <w:r>
            <w:t>[AS]</w:t>
          </w:r>
        </w:p>
      </w:tc>
    </w:tr>
  </w:tbl>
  <w:p w14:paraId="0D021FC4" w14:textId="77777777" w:rsidR="005A7663" w:rsidRDefault="005A7663"/>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49DB"/>
    <w:multiLevelType w:val="hybridMultilevel"/>
    <w:tmpl w:val="64F8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2309E"/>
    <w:multiLevelType w:val="hybridMultilevel"/>
    <w:tmpl w:val="D776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733D8"/>
    <w:multiLevelType w:val="hybridMultilevel"/>
    <w:tmpl w:val="5F7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7B700D"/>
    <w:multiLevelType w:val="hybridMultilevel"/>
    <w:tmpl w:val="D26C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F73B2"/>
    <w:multiLevelType w:val="hybridMultilevel"/>
    <w:tmpl w:val="9910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9D2FE6"/>
    <w:multiLevelType w:val="hybridMultilevel"/>
    <w:tmpl w:val="9670B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4C7722"/>
    <w:multiLevelType w:val="hybridMultilevel"/>
    <w:tmpl w:val="2F74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B491FA7"/>
    <w:multiLevelType w:val="hybridMultilevel"/>
    <w:tmpl w:val="E0A8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6F3949"/>
    <w:multiLevelType w:val="hybridMultilevel"/>
    <w:tmpl w:val="AD28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1"/>
  </w:num>
  <w:num w:numId="14">
    <w:abstractNumId w:val="14"/>
  </w:num>
  <w:num w:numId="15">
    <w:abstractNumId w:val="13"/>
  </w:num>
  <w:num w:numId="16">
    <w:abstractNumId w:val="10"/>
  </w:num>
  <w:num w:numId="17">
    <w:abstractNumId w:val="15"/>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3166BC"/>
    <w:rsid w:val="000201D0"/>
    <w:rsid w:val="000B233E"/>
    <w:rsid w:val="001F21FF"/>
    <w:rsid w:val="003166BC"/>
    <w:rsid w:val="00437BEB"/>
    <w:rsid w:val="005A7663"/>
    <w:rsid w:val="007665B1"/>
    <w:rsid w:val="0078650F"/>
    <w:rsid w:val="008118CC"/>
    <w:rsid w:val="00845642"/>
    <w:rsid w:val="00995900"/>
    <w:rsid w:val="00A938B4"/>
    <w:rsid w:val="00BA551E"/>
    <w:rsid w:val="00D516FC"/>
    <w:rsid w:val="00EB2717"/>
    <w:rsid w:val="00F0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71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table" w:styleId="TableGrid">
    <w:name w:val="Table Grid"/>
    <w:basedOn w:val="TableNormal"/>
    <w:rsid w:val="003166B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table" w:styleId="TableGrid">
    <w:name w:val="Table Grid"/>
    <w:basedOn w:val="TableNormal"/>
    <w:rsid w:val="003166B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A1ACD16DC9A2458DACD34F9E995274"/>
        <w:category>
          <w:name w:val="General"/>
          <w:gallery w:val="placeholder"/>
        </w:category>
        <w:types>
          <w:type w:val="bbPlcHdr"/>
        </w:types>
        <w:behaviors>
          <w:behavior w:val="content"/>
        </w:behaviors>
        <w:guid w:val="{1C447C76-69BD-A141-BC51-F41E8098272D}"/>
      </w:docPartPr>
      <w:docPartBody>
        <w:p w:rsidR="00937960" w:rsidRDefault="00937960">
          <w:pPr>
            <w:pStyle w:val="16A1ACD16DC9A2458DACD34F9E995274"/>
          </w:pPr>
          <w:r>
            <w:t>Lorem ipsum dolor</w:t>
          </w:r>
        </w:p>
      </w:docPartBody>
    </w:docPart>
    <w:docPart>
      <w:docPartPr>
        <w:name w:val="BDF68900CD744D4EBF8448A8B8F09365"/>
        <w:category>
          <w:name w:val="General"/>
          <w:gallery w:val="placeholder"/>
        </w:category>
        <w:types>
          <w:type w:val="bbPlcHdr"/>
        </w:types>
        <w:behaviors>
          <w:behavior w:val="content"/>
        </w:behaviors>
        <w:guid w:val="{140DA9B3-713A-1C42-827E-C5F4B7936D04}"/>
      </w:docPartPr>
      <w:docPartBody>
        <w:p w:rsidR="00937960" w:rsidRDefault="00937960">
          <w:pPr>
            <w:pStyle w:val="BDF68900CD744D4EBF8448A8B8F09365"/>
          </w:pPr>
          <w:r>
            <w:t>Etiam cursus suscipit enim. Nulla facilisi. Integer eleifend diam eu diam. Donec dapibus enim sollicitudin nulla. Nam hendrerit. Nunc id nisi. Curabitur sed neque. Pellentesque placerat consequat pede.</w:t>
          </w:r>
        </w:p>
      </w:docPartBody>
    </w:docPart>
    <w:docPart>
      <w:docPartPr>
        <w:name w:val="9CB1DD8D82DAA448B6F94D84E65B6A19"/>
        <w:category>
          <w:name w:val="General"/>
          <w:gallery w:val="placeholder"/>
        </w:category>
        <w:types>
          <w:type w:val="bbPlcHdr"/>
        </w:types>
        <w:behaviors>
          <w:behavior w:val="content"/>
        </w:behaviors>
        <w:guid w:val="{A9BF4FA3-2D51-6D40-8F99-6179604FACCE}"/>
      </w:docPartPr>
      <w:docPartBody>
        <w:p w:rsidR="00937960" w:rsidRDefault="00937960">
          <w:pPr>
            <w:pStyle w:val="9CB1DD8D82DAA448B6F94D84E65B6A19"/>
          </w:pPr>
          <w:r>
            <w:t>Lorem ipsum dolor</w:t>
          </w:r>
        </w:p>
      </w:docPartBody>
    </w:docPart>
    <w:docPart>
      <w:docPartPr>
        <w:name w:val="6AE59E11D0294F429FA1E05EA9E6093F"/>
        <w:category>
          <w:name w:val="General"/>
          <w:gallery w:val="placeholder"/>
        </w:category>
        <w:types>
          <w:type w:val="bbPlcHdr"/>
        </w:types>
        <w:behaviors>
          <w:behavior w:val="content"/>
        </w:behaviors>
        <w:guid w:val="{49EF2CB5-269B-1248-8FE1-7E68D913E947}"/>
      </w:docPartPr>
      <w:docPartBody>
        <w:p w:rsidR="00937960" w:rsidRDefault="00937960">
          <w:pPr>
            <w:pStyle w:val="6AE59E11D0294F429FA1E05EA9E6093F"/>
          </w:pPr>
          <w:r>
            <w:t>Etiam cursus suscipit enim. Nulla facilisi. Integer eleifend diam eu diam. Donec dapibus enim sollicitudin nulla. Nam hendrerit. Nunc id nisi. Curabitur sed neque. Pellentesque placerat consequat pede.</w:t>
          </w:r>
        </w:p>
      </w:docPartBody>
    </w:docPart>
    <w:docPart>
      <w:docPartPr>
        <w:name w:val="27C3AAFA2A9A7544908010CB4E3ECC39"/>
        <w:category>
          <w:name w:val="General"/>
          <w:gallery w:val="placeholder"/>
        </w:category>
        <w:types>
          <w:type w:val="bbPlcHdr"/>
        </w:types>
        <w:behaviors>
          <w:behavior w:val="content"/>
        </w:behaviors>
        <w:guid w:val="{5F0EC5C6-6806-8B49-9D9B-1E2FB95EE7F3}"/>
      </w:docPartPr>
      <w:docPartBody>
        <w:p w:rsidR="00937960" w:rsidRDefault="00937960">
          <w:pPr>
            <w:pStyle w:val="27C3AAFA2A9A7544908010CB4E3ECC39"/>
          </w:pPr>
          <w:r>
            <w:t>Lorem ipsum dolor</w:t>
          </w:r>
        </w:p>
      </w:docPartBody>
    </w:docPart>
    <w:docPart>
      <w:docPartPr>
        <w:name w:val="40F440D62417114C9AE51BFD99239421"/>
        <w:category>
          <w:name w:val="General"/>
          <w:gallery w:val="placeholder"/>
        </w:category>
        <w:types>
          <w:type w:val="bbPlcHdr"/>
        </w:types>
        <w:behaviors>
          <w:behavior w:val="content"/>
        </w:behaviors>
        <w:guid w:val="{82D5B451-603E-FB44-A42A-14BB722CEBBD}"/>
      </w:docPartPr>
      <w:docPartBody>
        <w:p w:rsidR="00937960" w:rsidRDefault="00937960">
          <w:pPr>
            <w:pStyle w:val="40F440D62417114C9AE51BFD99239421"/>
          </w:pPr>
          <w:r>
            <w:t>Aliquam dapibus.</w:t>
          </w:r>
        </w:p>
      </w:docPartBody>
    </w:docPart>
    <w:docPart>
      <w:docPartPr>
        <w:name w:val="AD65167667FF324C8ADE8D15788E66C1"/>
        <w:category>
          <w:name w:val="General"/>
          <w:gallery w:val="placeholder"/>
        </w:category>
        <w:types>
          <w:type w:val="bbPlcHdr"/>
        </w:types>
        <w:behaviors>
          <w:behavior w:val="content"/>
        </w:behaviors>
        <w:guid w:val="{75C4F579-08E4-5344-8313-2C7EE29E1DF2}"/>
      </w:docPartPr>
      <w:docPartBody>
        <w:p w:rsidR="00937960" w:rsidRDefault="00937960">
          <w:pPr>
            <w:pStyle w:val="AD65167667FF324C8ADE8D15788E66C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B74373BD9494F54E9BD5A9C5AE50B147"/>
        <w:category>
          <w:name w:val="General"/>
          <w:gallery w:val="placeholder"/>
        </w:category>
        <w:types>
          <w:type w:val="bbPlcHdr"/>
        </w:types>
        <w:behaviors>
          <w:behavior w:val="content"/>
        </w:behaviors>
        <w:guid w:val="{34F3BCB9-590A-5D45-AED0-26D8B933F6CE}"/>
      </w:docPartPr>
      <w:docPartBody>
        <w:p w:rsidR="00937960" w:rsidRDefault="00937960">
          <w:pPr>
            <w:pStyle w:val="B74373BD9494F54E9BD5A9C5AE50B147"/>
          </w:pPr>
          <w:r>
            <w:t>Aliquam dapibus.</w:t>
          </w:r>
        </w:p>
      </w:docPartBody>
    </w:docPart>
    <w:docPart>
      <w:docPartPr>
        <w:name w:val="AB1F1DF2D54AAF4EB8532A0C38DACEA2"/>
        <w:category>
          <w:name w:val="General"/>
          <w:gallery w:val="placeholder"/>
        </w:category>
        <w:types>
          <w:type w:val="bbPlcHdr"/>
        </w:types>
        <w:behaviors>
          <w:behavior w:val="content"/>
        </w:behaviors>
        <w:guid w:val="{8FAC952D-EA12-0347-B7A9-245862CAAAD3}"/>
      </w:docPartPr>
      <w:docPartBody>
        <w:p w:rsidR="00937960" w:rsidRDefault="00937960">
          <w:pPr>
            <w:pStyle w:val="AB1F1DF2D54AAF4EB8532A0C38DACEA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22DAE1A3116964689FB8183AD3D9AF1"/>
        <w:category>
          <w:name w:val="General"/>
          <w:gallery w:val="placeholder"/>
        </w:category>
        <w:types>
          <w:type w:val="bbPlcHdr"/>
        </w:types>
        <w:behaviors>
          <w:behavior w:val="content"/>
        </w:behaviors>
        <w:guid w:val="{1CE927A4-2FDD-2949-A76E-AF0B472501DB}"/>
      </w:docPartPr>
      <w:docPartBody>
        <w:p w:rsidR="00937960" w:rsidRDefault="00937960">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937960" w:rsidRDefault="00937960">
          <w:pPr>
            <w:pStyle w:val="322DAE1A3116964689FB8183AD3D9AF1"/>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60"/>
    <w:rsid w:val="00937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D145B71F6924BB70D567689CBEF65">
    <w:name w:val="14CD145B71F6924BB70D567689CBEF65"/>
  </w:style>
  <w:style w:type="paragraph" w:customStyle="1" w:styleId="16A1ACD16DC9A2458DACD34F9E995274">
    <w:name w:val="16A1ACD16DC9A2458DACD34F9E995274"/>
  </w:style>
  <w:style w:type="paragraph" w:customStyle="1" w:styleId="BDF68900CD744D4EBF8448A8B8F09365">
    <w:name w:val="BDF68900CD744D4EBF8448A8B8F09365"/>
  </w:style>
  <w:style w:type="paragraph" w:customStyle="1" w:styleId="9CB1DD8D82DAA448B6F94D84E65B6A19">
    <w:name w:val="9CB1DD8D82DAA448B6F94D84E65B6A19"/>
  </w:style>
  <w:style w:type="paragraph" w:customStyle="1" w:styleId="6AE59E11D0294F429FA1E05EA9E6093F">
    <w:name w:val="6AE59E11D0294F429FA1E05EA9E6093F"/>
  </w:style>
  <w:style w:type="paragraph" w:customStyle="1" w:styleId="27C3AAFA2A9A7544908010CB4E3ECC39">
    <w:name w:val="27C3AAFA2A9A7544908010CB4E3ECC39"/>
  </w:style>
  <w:style w:type="paragraph" w:customStyle="1" w:styleId="C8A8971453707F41938D8B0839C4722F">
    <w:name w:val="C8A8971453707F41938D8B0839C4722F"/>
  </w:style>
  <w:style w:type="paragraph" w:customStyle="1" w:styleId="40F440D62417114C9AE51BFD99239421">
    <w:name w:val="40F440D62417114C9AE51BFD99239421"/>
  </w:style>
  <w:style w:type="paragraph" w:customStyle="1" w:styleId="AD65167667FF324C8ADE8D15788E66C1">
    <w:name w:val="AD65167667FF324C8ADE8D15788E66C1"/>
  </w:style>
  <w:style w:type="paragraph" w:customStyle="1" w:styleId="B74373BD9494F54E9BD5A9C5AE50B147">
    <w:name w:val="B74373BD9494F54E9BD5A9C5AE50B147"/>
  </w:style>
  <w:style w:type="paragraph" w:customStyle="1" w:styleId="AB1F1DF2D54AAF4EB8532A0C38DACEA2">
    <w:name w:val="AB1F1DF2D54AAF4EB8532A0C38DACEA2"/>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22DAE1A3116964689FB8183AD3D9AF1">
    <w:name w:val="322DAE1A3116964689FB8183AD3D9AF1"/>
  </w:style>
  <w:style w:type="paragraph" w:customStyle="1" w:styleId="AA7FB37D8194D4409FF879FDD701F5F0">
    <w:name w:val="AA7FB37D8194D4409FF879FDD701F5F0"/>
    <w:rsid w:val="0093796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D145B71F6924BB70D567689CBEF65">
    <w:name w:val="14CD145B71F6924BB70D567689CBEF65"/>
  </w:style>
  <w:style w:type="paragraph" w:customStyle="1" w:styleId="16A1ACD16DC9A2458DACD34F9E995274">
    <w:name w:val="16A1ACD16DC9A2458DACD34F9E995274"/>
  </w:style>
  <w:style w:type="paragraph" w:customStyle="1" w:styleId="BDF68900CD744D4EBF8448A8B8F09365">
    <w:name w:val="BDF68900CD744D4EBF8448A8B8F09365"/>
  </w:style>
  <w:style w:type="paragraph" w:customStyle="1" w:styleId="9CB1DD8D82DAA448B6F94D84E65B6A19">
    <w:name w:val="9CB1DD8D82DAA448B6F94D84E65B6A19"/>
  </w:style>
  <w:style w:type="paragraph" w:customStyle="1" w:styleId="6AE59E11D0294F429FA1E05EA9E6093F">
    <w:name w:val="6AE59E11D0294F429FA1E05EA9E6093F"/>
  </w:style>
  <w:style w:type="paragraph" w:customStyle="1" w:styleId="27C3AAFA2A9A7544908010CB4E3ECC39">
    <w:name w:val="27C3AAFA2A9A7544908010CB4E3ECC39"/>
  </w:style>
  <w:style w:type="paragraph" w:customStyle="1" w:styleId="C8A8971453707F41938D8B0839C4722F">
    <w:name w:val="C8A8971453707F41938D8B0839C4722F"/>
  </w:style>
  <w:style w:type="paragraph" w:customStyle="1" w:styleId="40F440D62417114C9AE51BFD99239421">
    <w:name w:val="40F440D62417114C9AE51BFD99239421"/>
  </w:style>
  <w:style w:type="paragraph" w:customStyle="1" w:styleId="AD65167667FF324C8ADE8D15788E66C1">
    <w:name w:val="AD65167667FF324C8ADE8D15788E66C1"/>
  </w:style>
  <w:style w:type="paragraph" w:customStyle="1" w:styleId="B74373BD9494F54E9BD5A9C5AE50B147">
    <w:name w:val="B74373BD9494F54E9BD5A9C5AE50B147"/>
  </w:style>
  <w:style w:type="paragraph" w:customStyle="1" w:styleId="AB1F1DF2D54AAF4EB8532A0C38DACEA2">
    <w:name w:val="AB1F1DF2D54AAF4EB8532A0C38DACEA2"/>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22DAE1A3116964689FB8183AD3D9AF1">
    <w:name w:val="322DAE1A3116964689FB8183AD3D9AF1"/>
  </w:style>
  <w:style w:type="paragraph" w:customStyle="1" w:styleId="AA7FB37D8194D4409FF879FDD701F5F0">
    <w:name w:val="AA7FB37D8194D4409FF879FDD701F5F0"/>
    <w:rsid w:val="00937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10</TotalTime>
  <Pages>2</Pages>
  <Words>158</Words>
  <Characters>902</Characters>
  <Application>Microsoft Macintosh Word</Application>
  <DocSecurity>0</DocSecurity>
  <Lines>7</Lines>
  <Paragraphs>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1058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Sandoval</dc:creator>
  <cp:keywords/>
  <dc:description/>
  <cp:lastModifiedBy>Ally Sandoval</cp:lastModifiedBy>
  <cp:revision>3</cp:revision>
  <dcterms:created xsi:type="dcterms:W3CDTF">2013-01-16T20:46:00Z</dcterms:created>
  <dcterms:modified xsi:type="dcterms:W3CDTF">2013-07-28T18:45:00Z</dcterms:modified>
  <cp:category/>
</cp:coreProperties>
</file>